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C3" w:rsidRDefault="00F026C3" w:rsidP="009F2740">
      <w:pPr>
        <w:autoSpaceDE w:val="0"/>
        <w:autoSpaceDN w:val="0"/>
      </w:pPr>
      <w:r>
        <w:rPr>
          <w:rFonts w:hint="eastAsia"/>
        </w:rPr>
        <w:t>様式</w:t>
      </w:r>
      <w:r w:rsidR="009F2740">
        <w:rPr>
          <w:rFonts w:hint="eastAsia"/>
        </w:rPr>
        <w:t>第</w:t>
      </w:r>
      <w:r w:rsidR="001C1845">
        <w:rPr>
          <w:rFonts w:hint="eastAsia"/>
        </w:rPr>
        <w:t>１</w:t>
      </w:r>
      <w:r w:rsidR="00C374D5">
        <w:rPr>
          <w:rFonts w:hint="eastAsia"/>
        </w:rPr>
        <w:t>-</w:t>
      </w:r>
      <w:r w:rsidR="001C1845">
        <w:rPr>
          <w:rFonts w:hint="eastAsia"/>
        </w:rPr>
        <w:t>１</w:t>
      </w:r>
    </w:p>
    <w:p w:rsidR="009F2740" w:rsidRDefault="009F2740" w:rsidP="009F2740">
      <w:pPr>
        <w:pStyle w:val="a4"/>
        <w:autoSpaceDE w:val="0"/>
        <w:autoSpaceDN w:val="0"/>
      </w:pPr>
      <w:r>
        <w:rPr>
          <w:rFonts w:hint="eastAsia"/>
        </w:rPr>
        <w:t>年　　月　　日</w:t>
      </w:r>
    </w:p>
    <w:p w:rsidR="009F2740" w:rsidRDefault="009F2740" w:rsidP="009F2740">
      <w:pPr>
        <w:autoSpaceDE w:val="0"/>
        <w:autoSpaceDN w:val="0"/>
      </w:pPr>
    </w:p>
    <w:p w:rsidR="009F2740" w:rsidRPr="005A32FD" w:rsidRDefault="009F2740" w:rsidP="005A32FD">
      <w:pPr>
        <w:autoSpaceDE w:val="0"/>
        <w:autoSpaceDN w:val="0"/>
        <w:ind w:firstLineChars="100" w:firstLine="220"/>
        <w:rPr>
          <w:szCs w:val="20"/>
        </w:rPr>
      </w:pPr>
      <w:r w:rsidRPr="005A32FD">
        <w:rPr>
          <w:rFonts w:hint="eastAsia"/>
          <w:szCs w:val="20"/>
        </w:rPr>
        <w:t>京都産業大学長　殿</w:t>
      </w:r>
    </w:p>
    <w:p w:rsidR="00F026C3" w:rsidRDefault="00F026C3" w:rsidP="009F2740">
      <w:pPr>
        <w:autoSpaceDE w:val="0"/>
        <w:autoSpaceDN w:val="0"/>
      </w:pPr>
      <w:bookmarkStart w:id="0" w:name="_GoBack"/>
      <w:bookmarkEnd w:id="0"/>
    </w:p>
    <w:p w:rsidR="00F026C3" w:rsidRPr="009F2740" w:rsidRDefault="009F2740" w:rsidP="009F2740">
      <w:pPr>
        <w:autoSpaceDE w:val="0"/>
        <w:autoSpaceDN w:val="0"/>
        <w:jc w:val="center"/>
        <w:rPr>
          <w:sz w:val="24"/>
          <w:szCs w:val="24"/>
        </w:rPr>
      </w:pPr>
      <w:r w:rsidRPr="009F2740">
        <w:rPr>
          <w:rFonts w:hint="eastAsia"/>
          <w:sz w:val="24"/>
          <w:szCs w:val="24"/>
        </w:rPr>
        <w:t>組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換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え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Ｄ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Ｎ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Ａ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実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験</w:t>
      </w:r>
      <w:r w:rsidR="00B41819">
        <w:rPr>
          <w:rFonts w:hint="eastAsia"/>
          <w:sz w:val="24"/>
          <w:szCs w:val="24"/>
        </w:rPr>
        <w:t xml:space="preserve"> </w:t>
      </w:r>
      <w:r w:rsidR="009A0426">
        <w:rPr>
          <w:rFonts w:hint="eastAsia"/>
          <w:sz w:val="24"/>
          <w:szCs w:val="24"/>
        </w:rPr>
        <w:t>確</w:t>
      </w:r>
      <w:r w:rsidR="009A0426">
        <w:rPr>
          <w:sz w:val="24"/>
          <w:szCs w:val="24"/>
        </w:rPr>
        <w:t xml:space="preserve"> </w:t>
      </w:r>
      <w:r w:rsidR="009A0426">
        <w:rPr>
          <w:rFonts w:hint="eastAsia"/>
          <w:sz w:val="24"/>
          <w:szCs w:val="24"/>
        </w:rPr>
        <w:t>認</w:t>
      </w:r>
      <w:r w:rsidR="009A0426">
        <w:rPr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申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請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書</w:t>
      </w:r>
    </w:p>
    <w:p w:rsidR="009F2740" w:rsidRPr="009F2740" w:rsidRDefault="009F2740" w:rsidP="009F2740">
      <w:pPr>
        <w:autoSpaceDE w:val="0"/>
        <w:autoSpaceDN w:val="0"/>
        <w:jc w:val="center"/>
      </w:pPr>
    </w:p>
    <w:tbl>
      <w:tblPr>
        <w:tblStyle w:val="a5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831"/>
        <w:gridCol w:w="437"/>
      </w:tblGrid>
      <w:tr w:rsidR="00C03526" w:rsidTr="00B13025">
        <w:trPr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Pr="006D4CE5" w:rsidRDefault="00C03526" w:rsidP="00C03526">
            <w:pPr>
              <w:autoSpaceDE w:val="0"/>
              <w:autoSpaceDN w:val="0"/>
              <w:spacing w:line="400" w:lineRule="exact"/>
              <w:textAlignment w:val="center"/>
              <w:rPr>
                <w:szCs w:val="20"/>
              </w:rPr>
            </w:pPr>
            <w:r w:rsidRPr="006D4CE5">
              <w:rPr>
                <w:rFonts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373DDF" w:rsidP="00C03526">
            <w:pPr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0"/>
              </w:rPr>
            </w:pPr>
            <w:r>
              <w:rPr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373DDF" w:rsidRPr="00373DDF">
                    <w:rPr>
                      <w:rFonts w:hAnsi="ＭＳ 明朝" w:hint="eastAsia"/>
                      <w:sz w:val="10"/>
                      <w:szCs w:val="20"/>
                    </w:rPr>
                    <w:t>※</w:t>
                  </w:r>
                </w:rt>
                <w:rubyBase>
                  <w:r w:rsidR="00373DDF">
                    <w:rPr>
                      <w:rFonts w:hint="eastAsia"/>
                      <w:szCs w:val="20"/>
                    </w:rPr>
                    <w:t>申</w:t>
                  </w:r>
                </w:rubyBase>
              </w:ruby>
            </w:r>
            <w:r w:rsidR="00C03526">
              <w:rPr>
                <w:rFonts w:hint="eastAsia"/>
                <w:szCs w:val="20"/>
              </w:rPr>
              <w:t>請番号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374D5" w:rsidP="00047F6B">
            <w:pPr>
              <w:autoSpaceDE w:val="0"/>
              <w:autoSpaceDN w:val="0"/>
              <w:spacing w:line="400" w:lineRule="exact"/>
              <w:ind w:leftChars="200" w:left="440"/>
              <w:jc w:val="left"/>
              <w:textAlignment w:val="center"/>
            </w:pPr>
            <w:r>
              <w:rPr>
                <w:rFonts w:hint="eastAsia"/>
              </w:rPr>
              <w:t>20</w:t>
            </w:r>
            <w:r w:rsidR="00047F6B">
              <w:rPr>
                <w:rFonts w:hint="eastAsia"/>
              </w:rPr>
              <w:t xml:space="preserve">　</w:t>
            </w:r>
            <w:r w:rsidR="00C03526">
              <w:t>-</w:t>
            </w:r>
          </w:p>
        </w:tc>
      </w:tr>
      <w:tr w:rsidR="00C03526" w:rsidTr="00B13025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  <w:szCs w:val="20"/>
              </w:rPr>
              <w:t>所属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C03526" w:rsidTr="00B13025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C374D5" w:rsidTr="00B13025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4D5" w:rsidRDefault="00C374D5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374D5" w:rsidRDefault="00C374D5" w:rsidP="00C03526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374D5" w:rsidRDefault="00C374D5" w:rsidP="00C374D5">
            <w:pPr>
              <w:autoSpaceDE w:val="0"/>
              <w:autoSpaceDN w:val="0"/>
              <w:spacing w:line="400" w:lineRule="exact"/>
              <w:jc w:val="left"/>
              <w:textAlignment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74D5" w:rsidRDefault="00C374D5" w:rsidP="00C374D5">
            <w:pPr>
              <w:autoSpaceDE w:val="0"/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㊞</w:t>
            </w:r>
          </w:p>
        </w:tc>
      </w:tr>
      <w:tr w:rsidR="00C03526" w:rsidTr="00B13025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526" w:rsidRDefault="00C03526" w:rsidP="00C03526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</w:tbl>
    <w:p w:rsidR="00C03526" w:rsidRDefault="00C03526" w:rsidP="009F2740">
      <w:pPr>
        <w:autoSpaceDE w:val="0"/>
        <w:autoSpaceDN w:val="0"/>
      </w:pPr>
    </w:p>
    <w:p w:rsidR="00F026C3" w:rsidRDefault="00F026C3" w:rsidP="009F2740">
      <w:pPr>
        <w:autoSpaceDE w:val="0"/>
        <w:autoSpaceDN w:val="0"/>
        <w:jc w:val="center"/>
      </w:pPr>
      <w:r>
        <w:rPr>
          <w:rFonts w:hint="eastAsia"/>
        </w:rPr>
        <w:t>下記の</w:t>
      </w:r>
      <w:r w:rsidR="00D35D9D">
        <w:rPr>
          <w:rFonts w:hint="eastAsia"/>
        </w:rPr>
        <w:t>とおり，</w:t>
      </w:r>
      <w:r>
        <w:rPr>
          <w:rFonts w:hint="eastAsia"/>
        </w:rPr>
        <w:t>組換え</w:t>
      </w:r>
      <w:r w:rsidR="001E59E1">
        <w:rPr>
          <w:rFonts w:hint="eastAsia"/>
        </w:rPr>
        <w:t>ＤＮＡ実</w:t>
      </w:r>
      <w:r>
        <w:rPr>
          <w:rFonts w:hint="eastAsia"/>
        </w:rPr>
        <w:t>験の実施について確認を申請します。</w:t>
      </w:r>
    </w:p>
    <w:p w:rsidR="00F026C3" w:rsidRDefault="00F026C3" w:rsidP="009F2740">
      <w:pPr>
        <w:autoSpaceDE w:val="0"/>
        <w:autoSpaceDN w:val="0"/>
      </w:pPr>
    </w:p>
    <w:p w:rsidR="00F026C3" w:rsidRDefault="00F026C3" w:rsidP="009F2740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F026C3" w:rsidRDefault="00F026C3" w:rsidP="009F2740">
      <w:pPr>
        <w:autoSpaceDE w:val="0"/>
        <w:autoSpaceDN w:val="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1E59E1" w:rsidTr="008576C3">
        <w:trPr>
          <w:cantSplit/>
          <w:trHeight w:val="1134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1E59E1" w:rsidRDefault="001E59E1" w:rsidP="005D1D54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組換えＤＮＡ実験の課題名</w:t>
            </w:r>
          </w:p>
        </w:tc>
        <w:tc>
          <w:tcPr>
            <w:tcW w:w="6237" w:type="dxa"/>
            <w:vAlign w:val="center"/>
          </w:tcPr>
          <w:p w:rsidR="001E59E1" w:rsidRDefault="001E59E1" w:rsidP="00A870BD">
            <w:pPr>
              <w:autoSpaceDE w:val="0"/>
              <w:autoSpaceDN w:val="0"/>
              <w:ind w:firstLineChars="100" w:firstLine="220"/>
              <w:textAlignment w:val="center"/>
            </w:pPr>
          </w:p>
        </w:tc>
      </w:tr>
      <w:tr w:rsidR="001E59E1" w:rsidTr="008576C3">
        <w:trPr>
          <w:trHeight w:val="5670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1E59E1" w:rsidRDefault="001E59E1" w:rsidP="00220A7C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組換えＤＮＡ実験の概要</w:t>
            </w:r>
          </w:p>
        </w:tc>
        <w:tc>
          <w:tcPr>
            <w:tcW w:w="6237" w:type="dxa"/>
            <w:vAlign w:val="center"/>
          </w:tcPr>
          <w:p w:rsidR="008576C3" w:rsidRDefault="008576C3" w:rsidP="00220A7C">
            <w:pPr>
              <w:autoSpaceDE w:val="0"/>
              <w:autoSpaceDN w:val="0"/>
              <w:ind w:firstLineChars="100" w:firstLine="220"/>
              <w:textAlignment w:val="center"/>
            </w:pPr>
          </w:p>
        </w:tc>
      </w:tr>
    </w:tbl>
    <w:p w:rsidR="00F026C3" w:rsidRPr="00F77C01" w:rsidRDefault="00F026C3" w:rsidP="00F77C01">
      <w:pPr>
        <w:autoSpaceDE w:val="0"/>
        <w:autoSpaceDN w:val="0"/>
        <w:snapToGrid w:val="0"/>
        <w:rPr>
          <w:sz w:val="16"/>
          <w:szCs w:val="16"/>
        </w:rPr>
      </w:pPr>
    </w:p>
    <w:sectPr w:rsidR="00F026C3" w:rsidRPr="00F77C01" w:rsidSect="005A32FD">
      <w:pgSz w:w="11906" w:h="16838" w:code="9"/>
      <w:pgMar w:top="1418" w:right="1418" w:bottom="1418" w:left="1418" w:header="454" w:footer="454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7C" w:rsidRDefault="00220A7C" w:rsidP="009809B1">
      <w:r>
        <w:separator/>
      </w:r>
    </w:p>
  </w:endnote>
  <w:endnote w:type="continuationSeparator" w:id="0">
    <w:p w:rsidR="00220A7C" w:rsidRDefault="00220A7C" w:rsidP="0098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7C" w:rsidRDefault="00220A7C" w:rsidP="009809B1">
      <w:r>
        <w:separator/>
      </w:r>
    </w:p>
  </w:footnote>
  <w:footnote w:type="continuationSeparator" w:id="0">
    <w:p w:rsidR="00220A7C" w:rsidRDefault="00220A7C" w:rsidP="00980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0"/>
    <w:rsid w:val="00047F6B"/>
    <w:rsid w:val="000B4F69"/>
    <w:rsid w:val="001C1845"/>
    <w:rsid w:val="001E59E1"/>
    <w:rsid w:val="00220A7C"/>
    <w:rsid w:val="00373DDF"/>
    <w:rsid w:val="004369C4"/>
    <w:rsid w:val="00492CE5"/>
    <w:rsid w:val="005A32FD"/>
    <w:rsid w:val="005C7B11"/>
    <w:rsid w:val="005D1D54"/>
    <w:rsid w:val="005F35CB"/>
    <w:rsid w:val="0063331A"/>
    <w:rsid w:val="00746BF4"/>
    <w:rsid w:val="007C3811"/>
    <w:rsid w:val="008576C3"/>
    <w:rsid w:val="00937E9B"/>
    <w:rsid w:val="009809B1"/>
    <w:rsid w:val="009A0426"/>
    <w:rsid w:val="009F2740"/>
    <w:rsid w:val="00A657F1"/>
    <w:rsid w:val="00A870BD"/>
    <w:rsid w:val="00AA6011"/>
    <w:rsid w:val="00B13025"/>
    <w:rsid w:val="00B41819"/>
    <w:rsid w:val="00B67CA2"/>
    <w:rsid w:val="00C03526"/>
    <w:rsid w:val="00C21DDE"/>
    <w:rsid w:val="00C374D5"/>
    <w:rsid w:val="00D35D9D"/>
    <w:rsid w:val="00E61D26"/>
    <w:rsid w:val="00F026C3"/>
    <w:rsid w:val="00F77C01"/>
    <w:rsid w:val="00F93AFE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40"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C0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98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09B1"/>
    <w:rPr>
      <w:rFonts w:ascii="ＭＳ 明朝"/>
      <w:kern w:val="2"/>
      <w:szCs w:val="21"/>
    </w:rPr>
  </w:style>
  <w:style w:type="paragraph" w:styleId="a8">
    <w:name w:val="footer"/>
    <w:basedOn w:val="a"/>
    <w:link w:val="a9"/>
    <w:rsid w:val="00980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09B1"/>
    <w:rPr>
      <w:rFonts w:ascii="ＭＳ 明朝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40"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C0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98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09B1"/>
    <w:rPr>
      <w:rFonts w:ascii="ＭＳ 明朝"/>
      <w:kern w:val="2"/>
      <w:szCs w:val="21"/>
    </w:rPr>
  </w:style>
  <w:style w:type="paragraph" w:styleId="a8">
    <w:name w:val="footer"/>
    <w:basedOn w:val="a"/>
    <w:link w:val="a9"/>
    <w:rsid w:val="00980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09B1"/>
    <w:rPr>
      <w:rFonts w:ascii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21FD-B026-491B-B93C-E79515C0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E77130CD.dotm</Template>
  <TotalTime>0</TotalTime>
  <Pages>1</Pages>
  <Words>104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京都産業大学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京都産業大学</dc:creator>
  <cp:lastModifiedBy>ISHINO Miyako</cp:lastModifiedBy>
  <cp:revision>2</cp:revision>
  <cp:lastPrinted>2002-03-22T02:24:00Z</cp:lastPrinted>
  <dcterms:created xsi:type="dcterms:W3CDTF">2018-05-08T06:05:00Z</dcterms:created>
  <dcterms:modified xsi:type="dcterms:W3CDTF">2018-05-08T06:05:00Z</dcterms:modified>
</cp:coreProperties>
</file>